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51AE7" w14:textId="77777777" w:rsidR="00C73E69" w:rsidRPr="00DE2092" w:rsidRDefault="006128A6" w:rsidP="002957C8">
      <w:pPr>
        <w:ind w:right="543"/>
        <w:jc w:val="center"/>
        <w:rPr>
          <w:rFonts w:ascii="Montserrat ExtraBold" w:hAnsi="Montserrat ExtraBold"/>
          <w:color w:val="22404D"/>
          <w:sz w:val="22"/>
          <w:szCs w:val="22"/>
        </w:rPr>
      </w:pPr>
      <w:r w:rsidRPr="00DE2092">
        <w:rPr>
          <w:rStyle w:val="normaltextrun"/>
          <w:rFonts w:ascii="Montserrat ExtraBold" w:hAnsi="Montserrat ExtraBold"/>
          <w:b/>
          <w:bCs/>
          <w:color w:val="22404D"/>
          <w:sz w:val="40"/>
          <w:szCs w:val="40"/>
          <w:shd w:val="clear" w:color="auto" w:fill="FFFFFF"/>
          <w:lang w:val="en-CA"/>
        </w:rPr>
        <w:t>Headline</w:t>
      </w:r>
    </w:p>
    <w:p w14:paraId="4F15E2DD" w14:textId="77777777" w:rsidR="00C73E69" w:rsidRPr="006128A6" w:rsidRDefault="007160E8" w:rsidP="002957C8">
      <w:pPr>
        <w:pStyle w:val="Date"/>
        <w:spacing w:before="0" w:after="240"/>
        <w:ind w:right="543"/>
        <w:contextualSpacing w:val="0"/>
        <w:rPr>
          <w:rFonts w:ascii="Montserrat" w:hAnsi="Montserrat"/>
          <w:color w:val="22404D"/>
          <w:szCs w:val="22"/>
        </w:rPr>
      </w:pPr>
      <w:r>
        <w:rPr>
          <w:rFonts w:ascii="Montserrat" w:hAnsi="Montserrat"/>
          <w:color w:val="22404D"/>
          <w:szCs w:val="22"/>
        </w:rPr>
        <w:t xml:space="preserve">The headline is in Montserrat Extra Bold 20. </w:t>
      </w:r>
      <w:r w:rsidR="002957C8">
        <w:rPr>
          <w:rFonts w:ascii="Montserrat" w:hAnsi="Montserrat"/>
          <w:color w:val="22404D"/>
          <w:szCs w:val="22"/>
        </w:rPr>
        <w:t xml:space="preserve">Colour is Immersive blue-black (RGB 34,64,77). </w:t>
      </w:r>
      <w:r>
        <w:rPr>
          <w:rFonts w:ascii="Montserrat" w:hAnsi="Montserrat"/>
          <w:color w:val="22404D"/>
          <w:szCs w:val="22"/>
        </w:rPr>
        <w:t>The body c</w:t>
      </w:r>
      <w:r w:rsidR="006128A6" w:rsidRPr="006128A6">
        <w:rPr>
          <w:rFonts w:ascii="Montserrat" w:hAnsi="Montserrat"/>
          <w:color w:val="22404D"/>
          <w:szCs w:val="22"/>
        </w:rPr>
        <w:t xml:space="preserve">ontent </w:t>
      </w:r>
      <w:r>
        <w:rPr>
          <w:rFonts w:ascii="Montserrat" w:hAnsi="Montserrat"/>
          <w:color w:val="22404D"/>
          <w:szCs w:val="22"/>
        </w:rPr>
        <w:t xml:space="preserve">is </w:t>
      </w:r>
      <w:r w:rsidR="006128A6" w:rsidRPr="006128A6">
        <w:rPr>
          <w:rFonts w:ascii="Montserrat" w:hAnsi="Montserrat"/>
          <w:color w:val="22404D"/>
          <w:szCs w:val="22"/>
        </w:rPr>
        <w:t xml:space="preserve">in Montserrat </w:t>
      </w:r>
      <w:r>
        <w:rPr>
          <w:rFonts w:ascii="Montserrat" w:hAnsi="Montserrat"/>
          <w:color w:val="22404D"/>
          <w:szCs w:val="22"/>
        </w:rPr>
        <w:t xml:space="preserve">11. </w:t>
      </w:r>
    </w:p>
    <w:p w14:paraId="15AD150D" w14:textId="77777777" w:rsidR="00C73E69" w:rsidRPr="00025DB9" w:rsidRDefault="00C73E69" w:rsidP="002957C8">
      <w:pPr>
        <w:ind w:right="543"/>
        <w:rPr>
          <w:rFonts w:ascii="Montserrat" w:hAnsi="Montserrat"/>
          <w:sz w:val="22"/>
          <w:szCs w:val="22"/>
        </w:rPr>
      </w:pPr>
    </w:p>
    <w:p w14:paraId="2C0D4241" w14:textId="77777777" w:rsidR="00C34617" w:rsidRDefault="00C34617" w:rsidP="002957C8">
      <w:pPr>
        <w:ind w:right="543"/>
        <w:rPr>
          <w:rFonts w:ascii="Montserrat" w:hAnsi="Montserrat"/>
        </w:rPr>
      </w:pPr>
    </w:p>
    <w:p w14:paraId="13B389BD" w14:textId="77777777" w:rsidR="002957C8" w:rsidRPr="002957C8" w:rsidRDefault="002957C8" w:rsidP="002957C8">
      <w:pPr>
        <w:rPr>
          <w:rFonts w:ascii="Montserrat" w:hAnsi="Montserrat"/>
        </w:rPr>
      </w:pPr>
    </w:p>
    <w:p w14:paraId="69B7CE21" w14:textId="77777777" w:rsidR="002957C8" w:rsidRPr="002957C8" w:rsidRDefault="002957C8" w:rsidP="002957C8">
      <w:pPr>
        <w:rPr>
          <w:rFonts w:ascii="Montserrat" w:hAnsi="Montserrat"/>
        </w:rPr>
      </w:pPr>
    </w:p>
    <w:p w14:paraId="4B6BCA37" w14:textId="77777777" w:rsidR="002957C8" w:rsidRPr="002957C8" w:rsidRDefault="002957C8" w:rsidP="002957C8">
      <w:pPr>
        <w:rPr>
          <w:rFonts w:ascii="Montserrat" w:hAnsi="Montserrat"/>
        </w:rPr>
      </w:pPr>
    </w:p>
    <w:p w14:paraId="01396DFC" w14:textId="77777777" w:rsidR="002957C8" w:rsidRPr="002957C8" w:rsidRDefault="002957C8" w:rsidP="002957C8">
      <w:pPr>
        <w:rPr>
          <w:rFonts w:ascii="Montserrat" w:hAnsi="Montserrat"/>
        </w:rPr>
      </w:pPr>
    </w:p>
    <w:p w14:paraId="133D1366" w14:textId="77777777" w:rsidR="002957C8" w:rsidRPr="002957C8" w:rsidRDefault="002957C8" w:rsidP="002957C8">
      <w:pPr>
        <w:rPr>
          <w:rFonts w:ascii="Montserrat" w:hAnsi="Montserrat"/>
        </w:rPr>
      </w:pPr>
    </w:p>
    <w:p w14:paraId="291DE209" w14:textId="77777777" w:rsidR="002957C8" w:rsidRPr="002957C8" w:rsidRDefault="002957C8" w:rsidP="002957C8">
      <w:pPr>
        <w:rPr>
          <w:rFonts w:ascii="Montserrat" w:hAnsi="Montserrat"/>
        </w:rPr>
      </w:pPr>
    </w:p>
    <w:p w14:paraId="7A75382A" w14:textId="77777777" w:rsidR="002957C8" w:rsidRPr="002957C8" w:rsidRDefault="002957C8" w:rsidP="002957C8">
      <w:pPr>
        <w:rPr>
          <w:rFonts w:ascii="Montserrat" w:hAnsi="Montserrat"/>
        </w:rPr>
      </w:pPr>
    </w:p>
    <w:p w14:paraId="7DF890FD" w14:textId="77777777" w:rsidR="002957C8" w:rsidRPr="002957C8" w:rsidRDefault="002957C8" w:rsidP="002957C8">
      <w:pPr>
        <w:rPr>
          <w:rFonts w:ascii="Montserrat" w:hAnsi="Montserrat"/>
        </w:rPr>
      </w:pPr>
    </w:p>
    <w:p w14:paraId="43DF2788" w14:textId="77777777" w:rsidR="002957C8" w:rsidRPr="002957C8" w:rsidRDefault="002957C8" w:rsidP="002957C8">
      <w:pPr>
        <w:rPr>
          <w:rFonts w:ascii="Montserrat" w:hAnsi="Montserrat"/>
        </w:rPr>
      </w:pPr>
    </w:p>
    <w:p w14:paraId="62FC5C5A" w14:textId="77777777" w:rsidR="002957C8" w:rsidRPr="002957C8" w:rsidRDefault="002957C8" w:rsidP="002957C8">
      <w:pPr>
        <w:rPr>
          <w:rFonts w:ascii="Montserrat" w:hAnsi="Montserrat"/>
        </w:rPr>
      </w:pPr>
    </w:p>
    <w:p w14:paraId="066FE1A2" w14:textId="77777777" w:rsidR="002957C8" w:rsidRPr="002957C8" w:rsidRDefault="002957C8" w:rsidP="002957C8">
      <w:pPr>
        <w:rPr>
          <w:rFonts w:ascii="Montserrat" w:hAnsi="Montserrat"/>
        </w:rPr>
      </w:pPr>
    </w:p>
    <w:p w14:paraId="0D2FBDC6" w14:textId="77777777" w:rsidR="002957C8" w:rsidRPr="002957C8" w:rsidRDefault="002957C8" w:rsidP="002957C8">
      <w:pPr>
        <w:rPr>
          <w:rFonts w:ascii="Montserrat" w:hAnsi="Montserrat"/>
        </w:rPr>
      </w:pPr>
    </w:p>
    <w:p w14:paraId="7B901810" w14:textId="77777777" w:rsidR="002957C8" w:rsidRPr="002957C8" w:rsidRDefault="002957C8" w:rsidP="002957C8">
      <w:pPr>
        <w:rPr>
          <w:rFonts w:ascii="Montserrat" w:hAnsi="Montserrat"/>
        </w:rPr>
      </w:pPr>
    </w:p>
    <w:p w14:paraId="61F8146C" w14:textId="77777777" w:rsidR="002957C8" w:rsidRPr="002957C8" w:rsidRDefault="002957C8" w:rsidP="002957C8">
      <w:pPr>
        <w:tabs>
          <w:tab w:val="left" w:pos="8931"/>
        </w:tabs>
        <w:rPr>
          <w:rFonts w:ascii="Montserrat" w:hAnsi="Montserrat"/>
        </w:rPr>
      </w:pPr>
      <w:r>
        <w:rPr>
          <w:rFonts w:ascii="Montserrat" w:hAnsi="Montserrat"/>
        </w:rPr>
        <w:tab/>
      </w:r>
    </w:p>
    <w:sectPr w:rsidR="002957C8" w:rsidRPr="002957C8" w:rsidSect="002957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88" w:right="618" w:bottom="1440" w:left="1440" w:header="72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9CBBD" w14:textId="77777777" w:rsidR="006B372C" w:rsidRDefault="006B372C" w:rsidP="00C34617">
      <w:pPr>
        <w:spacing w:after="0" w:line="240" w:lineRule="auto"/>
      </w:pPr>
      <w:r>
        <w:separator/>
      </w:r>
    </w:p>
  </w:endnote>
  <w:endnote w:type="continuationSeparator" w:id="0">
    <w:p w14:paraId="4874B23E" w14:textId="77777777" w:rsidR="006B372C" w:rsidRDefault="006B372C" w:rsidP="00C34617">
      <w:pPr>
        <w:spacing w:after="0" w:line="240" w:lineRule="auto"/>
      </w:pPr>
      <w:r>
        <w:continuationSeparator/>
      </w:r>
    </w:p>
  </w:endnote>
  <w:endnote w:type="continuationNotice" w:id="1">
    <w:p w14:paraId="134E458E" w14:textId="77777777" w:rsidR="006B372C" w:rsidRDefault="006B37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CA7A" w14:textId="77777777" w:rsidR="006B372C" w:rsidRDefault="006B37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9AE3B" w14:textId="77777777" w:rsidR="00C34617" w:rsidRDefault="002957C8" w:rsidP="00AE4899">
    <w:pPr>
      <w:pStyle w:val="Footer"/>
      <w:tabs>
        <w:tab w:val="clear" w:pos="4680"/>
        <w:tab w:val="left" w:pos="3544"/>
        <w:tab w:val="center" w:pos="5103"/>
      </w:tabs>
      <w:spacing w:line="288" w:lineRule="auto"/>
      <w:ind w:firstLine="1418"/>
      <w:rPr>
        <w:rFonts w:ascii="Montserrat Medium" w:hAnsi="Montserrat Medium" w:cs="Arial"/>
        <w:color w:val="44546A" w:themeColor="text2"/>
        <w:sz w:val="18"/>
        <w:szCs w:val="18"/>
      </w:rPr>
    </w:pPr>
    <w:r>
      <w:rPr>
        <w:rFonts w:ascii="Montserrat Medium" w:hAnsi="Montserrat Medium" w:cs="Arial"/>
        <w:noProof/>
        <w:color w:val="44546A" w:themeColor="text2"/>
        <w:sz w:val="18"/>
        <w:szCs w:val="18"/>
      </w:rPr>
      <w:drawing>
        <wp:anchor distT="0" distB="0" distL="114300" distR="114300" simplePos="0" relativeHeight="251658240" behindDoc="0" locked="0" layoutInCell="1" allowOverlap="1" wp14:anchorId="0A57D621" wp14:editId="4771479B">
          <wp:simplePos x="0" y="0"/>
          <wp:positionH relativeFrom="column">
            <wp:posOffset>-553085</wp:posOffset>
          </wp:positionH>
          <wp:positionV relativeFrom="paragraph">
            <wp:posOffset>-667385</wp:posOffset>
          </wp:positionV>
          <wp:extent cx="6941185" cy="1020445"/>
          <wp:effectExtent l="0" t="0" r="0" b="8255"/>
          <wp:wrapSquare wrapText="bothSides"/>
          <wp:docPr id="17100611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06115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1185" cy="1020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ontserrat Medium" w:hAnsi="Montserrat Medium" w:cs="Arial"/>
        <w:color w:val="44546A" w:themeColor="text2"/>
        <w:sz w:val="18"/>
        <w:szCs w:val="18"/>
      </w:rPr>
      <w:ptab w:relativeTo="margin" w:alignment="right" w:leader="none"/>
    </w:r>
  </w:p>
  <w:p w14:paraId="4BEE0133" w14:textId="77777777" w:rsidR="00C34617" w:rsidRPr="00C34617" w:rsidRDefault="002957C8" w:rsidP="002120FA">
    <w:pPr>
      <w:pStyle w:val="Footer"/>
      <w:tabs>
        <w:tab w:val="clear" w:pos="4680"/>
        <w:tab w:val="left" w:pos="3119"/>
        <w:tab w:val="left" w:pos="4962"/>
        <w:tab w:val="center" w:pos="5103"/>
      </w:tabs>
      <w:spacing w:line="264" w:lineRule="auto"/>
      <w:ind w:left="-993"/>
      <w:rPr>
        <w:rFonts w:ascii="Montserrat Medium" w:hAnsi="Montserrat Medium"/>
        <w:color w:val="285F74"/>
      </w:rPr>
    </w:pPr>
    <w:r>
      <w:rPr>
        <w:rFonts w:ascii="Montserrat Medium" w:hAnsi="Montserrat Medium" w:cs="Arial"/>
        <w:noProof/>
        <w:color w:val="44546A" w:themeColor="text2"/>
        <w:sz w:val="18"/>
        <w:szCs w:val="18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9DF71" w14:textId="77777777" w:rsidR="006B372C" w:rsidRDefault="006B37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6FFE1" w14:textId="77777777" w:rsidR="006B372C" w:rsidRDefault="006B372C" w:rsidP="00C34617">
      <w:pPr>
        <w:spacing w:after="0" w:line="240" w:lineRule="auto"/>
      </w:pPr>
      <w:r>
        <w:separator/>
      </w:r>
    </w:p>
  </w:footnote>
  <w:footnote w:type="continuationSeparator" w:id="0">
    <w:p w14:paraId="45590CEF" w14:textId="77777777" w:rsidR="006B372C" w:rsidRDefault="006B372C" w:rsidP="00C34617">
      <w:pPr>
        <w:spacing w:after="0" w:line="240" w:lineRule="auto"/>
      </w:pPr>
      <w:r>
        <w:continuationSeparator/>
      </w:r>
    </w:p>
  </w:footnote>
  <w:footnote w:type="continuationNotice" w:id="1">
    <w:p w14:paraId="5B8B65C5" w14:textId="77777777" w:rsidR="006B372C" w:rsidRDefault="006B37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C7597" w14:textId="77777777" w:rsidR="006B372C" w:rsidRDefault="006B37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0C550" w14:textId="77777777" w:rsidR="00C34617" w:rsidRDefault="00C34617">
    <w:pPr>
      <w:pStyle w:val="Header"/>
    </w:pPr>
  </w:p>
  <w:p w14:paraId="086E8068" w14:textId="77777777" w:rsidR="00C34617" w:rsidRDefault="00C346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F0EC6" w14:textId="77777777" w:rsidR="006B372C" w:rsidRDefault="006B37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2C"/>
    <w:rsid w:val="00006370"/>
    <w:rsid w:val="00025DB9"/>
    <w:rsid w:val="00036CC2"/>
    <w:rsid w:val="0005683D"/>
    <w:rsid w:val="000C767D"/>
    <w:rsid w:val="00117612"/>
    <w:rsid w:val="00170B84"/>
    <w:rsid w:val="001F25CE"/>
    <w:rsid w:val="002120FA"/>
    <w:rsid w:val="002204D7"/>
    <w:rsid w:val="00266330"/>
    <w:rsid w:val="002957C8"/>
    <w:rsid w:val="002A64A5"/>
    <w:rsid w:val="0035645F"/>
    <w:rsid w:val="004216DD"/>
    <w:rsid w:val="004A45DA"/>
    <w:rsid w:val="004D6A10"/>
    <w:rsid w:val="00574D4D"/>
    <w:rsid w:val="006128A6"/>
    <w:rsid w:val="006B00DC"/>
    <w:rsid w:val="006B0D44"/>
    <w:rsid w:val="006B372C"/>
    <w:rsid w:val="007160E8"/>
    <w:rsid w:val="00743055"/>
    <w:rsid w:val="008177F6"/>
    <w:rsid w:val="008F5F0A"/>
    <w:rsid w:val="00916FD8"/>
    <w:rsid w:val="00980BB3"/>
    <w:rsid w:val="009E434F"/>
    <w:rsid w:val="00AE4899"/>
    <w:rsid w:val="00B6024A"/>
    <w:rsid w:val="00BC257F"/>
    <w:rsid w:val="00BF79AF"/>
    <w:rsid w:val="00C20D1B"/>
    <w:rsid w:val="00C34617"/>
    <w:rsid w:val="00C73E69"/>
    <w:rsid w:val="00CC7349"/>
    <w:rsid w:val="00DB693E"/>
    <w:rsid w:val="00DE2092"/>
    <w:rsid w:val="00E01C27"/>
    <w:rsid w:val="00E24EE2"/>
    <w:rsid w:val="00FE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13386"/>
  <w15:chartTrackingRefBased/>
  <w15:docId w15:val="{23721FD7-E469-4FBB-9E54-EB551FF80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DB9"/>
    <w:pPr>
      <w:spacing w:after="240" w:line="288" w:lineRule="auto"/>
    </w:pPr>
    <w:rPr>
      <w:rFonts w:eastAsiaTheme="minorEastAsia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4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617"/>
  </w:style>
  <w:style w:type="paragraph" w:styleId="Footer">
    <w:name w:val="footer"/>
    <w:basedOn w:val="Normal"/>
    <w:link w:val="FooterChar"/>
    <w:uiPriority w:val="99"/>
    <w:unhideWhenUsed/>
    <w:rsid w:val="00C34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617"/>
  </w:style>
  <w:style w:type="paragraph" w:customStyle="1" w:styleId="ContactInfo">
    <w:name w:val="Contact Info"/>
    <w:basedOn w:val="Normal"/>
    <w:uiPriority w:val="2"/>
    <w:unhideWhenUsed/>
    <w:qFormat/>
    <w:rsid w:val="00025DB9"/>
    <w:pPr>
      <w:spacing w:before="360" w:after="360"/>
      <w:contextualSpacing/>
    </w:pPr>
    <w:rPr>
      <w:color w:val="595959" w:themeColor="text1" w:themeTint="A6"/>
      <w:sz w:val="22"/>
      <w:szCs w:val="20"/>
      <w:lang w:eastAsia="en-US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rsid w:val="00025DB9"/>
    <w:pPr>
      <w:spacing w:before="720" w:after="0" w:line="240" w:lineRule="auto"/>
    </w:pPr>
    <w:rPr>
      <w:bCs/>
      <w:szCs w:val="18"/>
      <w:lang w:eastAsia="en-US"/>
    </w:rPr>
  </w:style>
  <w:style w:type="character" w:customStyle="1" w:styleId="ClosingChar">
    <w:name w:val="Closing Char"/>
    <w:basedOn w:val="DefaultParagraphFont"/>
    <w:link w:val="Closing"/>
    <w:uiPriority w:val="5"/>
    <w:rsid w:val="00025DB9"/>
    <w:rPr>
      <w:rFonts w:eastAsiaTheme="minorEastAsia"/>
      <w:bCs/>
      <w:sz w:val="24"/>
      <w:szCs w:val="18"/>
      <w:lang w:val="en-US"/>
    </w:rPr>
  </w:style>
  <w:style w:type="paragraph" w:styleId="Date">
    <w:name w:val="Date"/>
    <w:basedOn w:val="Normal"/>
    <w:next w:val="Normal"/>
    <w:link w:val="DateChar"/>
    <w:uiPriority w:val="1"/>
    <w:unhideWhenUsed/>
    <w:qFormat/>
    <w:rsid w:val="00025DB9"/>
    <w:pPr>
      <w:spacing w:before="540" w:after="360" w:line="240" w:lineRule="auto"/>
      <w:contextualSpacing/>
    </w:pPr>
    <w:rPr>
      <w:bCs/>
      <w:color w:val="2F5496" w:themeColor="accent1" w:themeShade="BF"/>
      <w:sz w:val="22"/>
      <w:szCs w:val="18"/>
      <w:lang w:eastAsia="en-US"/>
    </w:rPr>
  </w:style>
  <w:style w:type="character" w:customStyle="1" w:styleId="DateChar">
    <w:name w:val="Date Char"/>
    <w:basedOn w:val="DefaultParagraphFont"/>
    <w:link w:val="Date"/>
    <w:uiPriority w:val="1"/>
    <w:rsid w:val="00025DB9"/>
    <w:rPr>
      <w:rFonts w:eastAsiaTheme="minorEastAsia"/>
      <w:bCs/>
      <w:color w:val="2F5496" w:themeColor="accent1" w:themeShade="BF"/>
      <w:szCs w:val="18"/>
      <w:lang w:val="en-US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025DB9"/>
    <w:pPr>
      <w:spacing w:before="800" w:after="180" w:line="240" w:lineRule="auto"/>
    </w:pPr>
    <w:rPr>
      <w:bCs/>
      <w:szCs w:val="18"/>
      <w:lang w:eastAsia="en-US"/>
    </w:rPr>
  </w:style>
  <w:style w:type="character" w:customStyle="1" w:styleId="SalutationChar">
    <w:name w:val="Salutation Char"/>
    <w:basedOn w:val="DefaultParagraphFont"/>
    <w:link w:val="Salutation"/>
    <w:uiPriority w:val="4"/>
    <w:rsid w:val="00025DB9"/>
    <w:rPr>
      <w:rFonts w:eastAsiaTheme="minorEastAsia"/>
      <w:bCs/>
      <w:sz w:val="24"/>
      <w:szCs w:val="18"/>
      <w:lang w:val="en-US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rsid w:val="00025DB9"/>
    <w:pPr>
      <w:spacing w:before="720" w:after="280" w:line="240" w:lineRule="auto"/>
      <w:contextualSpacing/>
    </w:pPr>
    <w:rPr>
      <w:bCs/>
      <w:color w:val="262626" w:themeColor="text1" w:themeTint="D9"/>
      <w:szCs w:val="18"/>
      <w:lang w:eastAsia="en-US"/>
    </w:rPr>
  </w:style>
  <w:style w:type="character" w:customStyle="1" w:styleId="SignatureChar">
    <w:name w:val="Signature Char"/>
    <w:basedOn w:val="DefaultParagraphFont"/>
    <w:link w:val="Signature"/>
    <w:uiPriority w:val="6"/>
    <w:rsid w:val="00025DB9"/>
    <w:rPr>
      <w:rFonts w:eastAsiaTheme="minorEastAsia"/>
      <w:bCs/>
      <w:color w:val="262626" w:themeColor="text1" w:themeTint="D9"/>
      <w:sz w:val="24"/>
      <w:szCs w:val="18"/>
      <w:lang w:val="en-US"/>
    </w:rPr>
  </w:style>
  <w:style w:type="character" w:customStyle="1" w:styleId="normaltextrun">
    <w:name w:val="normaltextrun"/>
    <w:basedOn w:val="DefaultParagraphFont"/>
    <w:rsid w:val="006128A6"/>
  </w:style>
  <w:style w:type="character" w:customStyle="1" w:styleId="eop">
    <w:name w:val="eop"/>
    <w:basedOn w:val="DefaultParagraphFont"/>
    <w:rsid w:val="00612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Buchanan\Downloads\BLBC-Document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FCE0CE006B7D42AD481A9E9AC33936" ma:contentTypeVersion="14" ma:contentTypeDescription="Create a new document." ma:contentTypeScope="" ma:versionID="a01cb0d69a945bcdfcf3b8a3bf820f01">
  <xsd:schema xmlns:xsd="http://www.w3.org/2001/XMLSchema" xmlns:xs="http://www.w3.org/2001/XMLSchema" xmlns:p="http://schemas.microsoft.com/office/2006/metadata/properties" xmlns:ns3="1c63b1eb-8386-4252-93a3-62f8d145a5dd" xmlns:ns4="9b513ddc-60ae-4f06-be27-17c9fa2ebe86" targetNamespace="http://schemas.microsoft.com/office/2006/metadata/properties" ma:root="true" ma:fieldsID="21931a28b0be96ea9304e5e877e73110" ns3:_="" ns4:_="">
    <xsd:import namespace="1c63b1eb-8386-4252-93a3-62f8d145a5dd"/>
    <xsd:import namespace="9b513ddc-60ae-4f06-be27-17c9fa2ebe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3b1eb-8386-4252-93a3-62f8d145a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13ddc-60ae-4f06-be27-17c9fa2ebe8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0D4CED-E2B7-46C1-A9E6-3B00E1D20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3b1eb-8386-4252-93a3-62f8d145a5dd"/>
    <ds:schemaRef ds:uri="9b513ddc-60ae-4f06-be27-17c9fa2eb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9EF1F8-74F2-4CEF-A73E-57536DF444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0D8439-04F3-45CC-9493-3B66054F0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BLBC-Document (1)</Template>
  <TotalTime>19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Buchanan</dc:creator>
  <cp:keywords/>
  <dc:description/>
  <cp:lastModifiedBy>Kari Buchanan</cp:lastModifiedBy>
  <cp:revision>1</cp:revision>
  <dcterms:created xsi:type="dcterms:W3CDTF">2025-09-10T18:29:00Z</dcterms:created>
  <dcterms:modified xsi:type="dcterms:W3CDTF">2025-09-10T18:48:00Z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0x0101001AFCE0CE006B7D42AD481A9E9AC33936</vt:lpwstr>
  </property>
</Properties>
</file>